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EFCBA" w14:textId="77777777" w:rsidR="00D20BDE" w:rsidRPr="00D20BFA" w:rsidRDefault="00FB10E7" w:rsidP="002A5D42">
      <w:pPr>
        <w:pStyle w:val="Titre1"/>
      </w:pPr>
      <w:r>
        <w:t>Titre</w:t>
      </w:r>
      <w:r w:rsidR="009C6866">
        <w:t xml:space="preserve"> niveau 1</w:t>
      </w:r>
    </w:p>
    <w:p w14:paraId="479237FF" w14:textId="77777777" w:rsidR="009C6866" w:rsidRDefault="009C6866" w:rsidP="003E539D">
      <w:r w:rsidRPr="009C6866">
        <w:t>Lorem ipsum dolor sit amet, consectetur adipiscing elit. Sed lacinia ut urna commodo pulvinar. Etiam aliquet faucibus purus, at sodales lectus dignissim ac. Curabitur feugiat tortor lacus, eget imperdiet erat pellentesque nec. Proin dictum lacinia nulla. Maecenas gravida nisi risus, vel tincidunt felis blandit id. Fusce condimentum, diam at dignissim faucibus, turpis lectus dictum urna, nec accumsan augue sapien in sapien. Phasellus vel nulla finibus, luctus velit in, tristique risus. In hac habitasse platea dictumst. Vivamus fermentum ex eget eros semper molestie. Fusce rhoncus, elit tincidunt posuere luctus, massa justo bibendum justo, eget fringilla augue neque vel ante. Sed imperdiet elit a augue dignissim mattis. Duis eu dignissim tortor. Nunc in efficitur quam.</w:t>
      </w:r>
    </w:p>
    <w:p w14:paraId="4F7B15F7" w14:textId="77777777" w:rsidR="005D33DF" w:rsidRDefault="009C6866" w:rsidP="009C6866">
      <w:pPr>
        <w:pStyle w:val="Titre2"/>
      </w:pPr>
      <w:r>
        <w:t>Titre niveau 2</w:t>
      </w:r>
    </w:p>
    <w:p w14:paraId="400686E3" w14:textId="77777777" w:rsidR="009C6866" w:rsidRDefault="009C6866" w:rsidP="009C6866">
      <w:r w:rsidRPr="009C6866">
        <w:t>Pellentesque nunc ligula, tincidunt ac facilisis ut, molestie quis tortor. Aenean condimentum cursus metus in condimentum. Aliquam euismod urna vel ultricies lacinia. Nullam sed placerat sem. Proin rutrum metus sed laoreet congue. Duis felis ante, semper in sapien ac, aliquam bibendum orci. Cras facilisis ligula vel lorem maximus volutpat. Proin sodales elit nulla, quis rhoncus libero rhoncus vel. Vestibulum venenatis orci et mi viverra, in semper turpis convallis.</w:t>
      </w:r>
    </w:p>
    <w:p w14:paraId="55718A5B" w14:textId="77777777" w:rsidR="009C6866" w:rsidRDefault="009C6866" w:rsidP="009C6866">
      <w:pPr>
        <w:pStyle w:val="Titre3"/>
      </w:pPr>
      <w:r>
        <w:t>Titre niveau 3</w:t>
      </w:r>
      <w:r w:rsidR="00A20C68">
        <w:t xml:space="preserve"> (</w:t>
      </w:r>
      <w:r w:rsidR="00893E13">
        <w:t>sans numérotation</w:t>
      </w:r>
      <w:r w:rsidR="00A20C68">
        <w:t>)</w:t>
      </w:r>
    </w:p>
    <w:p w14:paraId="7FD5A15E" w14:textId="77777777" w:rsidR="009C6866" w:rsidRDefault="00A20C68" w:rsidP="009C6866">
      <w:r w:rsidRPr="00A20C68">
        <w:t>Sed rhoncus efficitur erat ac fringilla. Vestibulum congue lacus at finibus consequat. Nunc luctus eleifend dui. Maecenas posuere purus non maximus imperdiet. Maecenas sed molestie lectus. Etiam ullamcorper sem lectus. Vestibulum tristique tempor augue eget rhoncus. Pellentesque iaculis nibh egestas blandit pellentesque.</w:t>
      </w:r>
    </w:p>
    <w:p w14:paraId="419C8AF6" w14:textId="77777777" w:rsidR="00257A7E" w:rsidRDefault="00257A7E">
      <w:pPr>
        <w:tabs>
          <w:tab w:val="clear" w:pos="4536"/>
          <w:tab w:val="clear" w:pos="9072"/>
        </w:tabs>
        <w:spacing w:after="160" w:line="259" w:lineRule="auto"/>
        <w:jc w:val="left"/>
      </w:pPr>
      <w:r>
        <w:br w:type="page"/>
      </w:r>
    </w:p>
    <w:p w14:paraId="2D8BC3EE" w14:textId="77777777" w:rsidR="00257A7E" w:rsidRDefault="00257A7E" w:rsidP="009C6866">
      <w:pPr>
        <w:rPr>
          <w:b/>
          <w:bCs/>
          <w:color w:val="283583"/>
          <w:sz w:val="28"/>
          <w:szCs w:val="28"/>
        </w:rPr>
      </w:pPr>
      <w:r w:rsidRPr="00257A7E">
        <w:rPr>
          <w:b/>
          <w:bCs/>
          <w:color w:val="283583"/>
          <w:sz w:val="28"/>
          <w:szCs w:val="28"/>
        </w:rPr>
        <w:lastRenderedPageBreak/>
        <w:t>Bibliographe</w:t>
      </w:r>
    </w:p>
    <w:p w14:paraId="65E83CA7" w14:textId="77777777" w:rsidR="00257A7E" w:rsidRPr="00257A7E" w:rsidRDefault="00E33D4A" w:rsidP="00257A7E">
      <w:r w:rsidRPr="00E33D4A">
        <w:t>Ajoutez un saut de page entre la fin du texte et la bibliographie.</w:t>
      </w:r>
    </w:p>
    <w:sectPr w:rsidR="00257A7E" w:rsidRPr="00257A7E" w:rsidSect="008B346F">
      <w:headerReference w:type="even" r:id="rId8"/>
      <w:headerReference w:type="default" r:id="rId9"/>
      <w:footerReference w:type="even" r:id="rId10"/>
      <w:footerReference w:type="default" r:id="rId11"/>
      <w:headerReference w:type="first" r:id="rId12"/>
      <w:footerReference w:type="first" r:id="rId13"/>
      <w:pgSz w:w="11906" w:h="16838"/>
      <w:pgMar w:top="1566" w:right="1417" w:bottom="1417" w:left="1417" w:header="851"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DC3A" w14:textId="77777777" w:rsidR="00CE68BF" w:rsidRDefault="00CE68BF" w:rsidP="002A5D42">
      <w:r>
        <w:separator/>
      </w:r>
    </w:p>
  </w:endnote>
  <w:endnote w:type="continuationSeparator" w:id="0">
    <w:p w14:paraId="5F64CC25" w14:textId="77777777" w:rsidR="00CE68BF" w:rsidRDefault="00CE68BF" w:rsidP="002A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1261F" w14:textId="77777777" w:rsidR="00257A7E" w:rsidRDefault="00257A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7E89" w14:textId="77777777" w:rsidR="00257A7E" w:rsidRDefault="00257A7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B189" w14:textId="77777777" w:rsidR="00257A7E" w:rsidRDefault="00257A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950CA" w14:textId="77777777" w:rsidR="00CE68BF" w:rsidRDefault="00CE68BF" w:rsidP="002A5D42">
      <w:r>
        <w:separator/>
      </w:r>
    </w:p>
  </w:footnote>
  <w:footnote w:type="continuationSeparator" w:id="0">
    <w:p w14:paraId="35326603" w14:textId="77777777" w:rsidR="00CE68BF" w:rsidRDefault="00CE68BF" w:rsidP="002A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215BE" w14:textId="77777777" w:rsidR="00257A7E" w:rsidRDefault="00257A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D42" w14:textId="77777777" w:rsidR="000F222B" w:rsidRPr="00C11E00" w:rsidRDefault="000F222B" w:rsidP="002A5D42">
    <w:pPr>
      <w:pStyle w:val="En-tte"/>
    </w:pPr>
    <w:r w:rsidRPr="00C11E00">
      <w:tab/>
    </w:r>
    <w:r w:rsidRPr="00C11E00">
      <w:tab/>
    </w:r>
    <w:r w:rsidRPr="00AC75C4">
      <w:rPr>
        <w:sz w:val="18"/>
        <w:szCs w:val="18"/>
      </w:rPr>
      <w:fldChar w:fldCharType="begin"/>
    </w:r>
    <w:r w:rsidRPr="00AC75C4">
      <w:rPr>
        <w:sz w:val="18"/>
        <w:szCs w:val="18"/>
      </w:rPr>
      <w:instrText>PAGE   \* MERGEFORMAT</w:instrText>
    </w:r>
    <w:r w:rsidRPr="00AC75C4">
      <w:rPr>
        <w:sz w:val="18"/>
        <w:szCs w:val="18"/>
      </w:rPr>
      <w:fldChar w:fldCharType="separate"/>
    </w:r>
    <w:r>
      <w:rPr>
        <w:sz w:val="18"/>
        <w:szCs w:val="18"/>
      </w:rPr>
      <w:t>1</w:t>
    </w:r>
    <w:r w:rsidRPr="00AC75C4">
      <w:rPr>
        <w:sz w:val="18"/>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A4BB" w14:textId="77777777" w:rsidR="00257A7E" w:rsidRDefault="00257A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44366"/>
    <w:multiLevelType w:val="hybridMultilevel"/>
    <w:tmpl w:val="E89679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3826407"/>
    <w:multiLevelType w:val="multilevel"/>
    <w:tmpl w:val="ACACDA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2E5222"/>
    <w:multiLevelType w:val="multilevel"/>
    <w:tmpl w:val="F886DF96"/>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7787D"/>
    <w:multiLevelType w:val="hybridMultilevel"/>
    <w:tmpl w:val="60E259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40817715">
    <w:abstractNumId w:val="2"/>
  </w:num>
  <w:num w:numId="2" w16cid:durableId="569661439">
    <w:abstractNumId w:val="1"/>
  </w:num>
  <w:num w:numId="3" w16cid:durableId="997881727">
    <w:abstractNumId w:val="0"/>
  </w:num>
  <w:num w:numId="4" w16cid:durableId="921641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44"/>
    <w:rsid w:val="000405A1"/>
    <w:rsid w:val="00046C5A"/>
    <w:rsid w:val="00051BD5"/>
    <w:rsid w:val="00077E30"/>
    <w:rsid w:val="00090FF6"/>
    <w:rsid w:val="000A1414"/>
    <w:rsid w:val="000F222B"/>
    <w:rsid w:val="0012311E"/>
    <w:rsid w:val="00144373"/>
    <w:rsid w:val="001449F1"/>
    <w:rsid w:val="00176E48"/>
    <w:rsid w:val="001954E6"/>
    <w:rsid w:val="001C2A8D"/>
    <w:rsid w:val="001D0BA5"/>
    <w:rsid w:val="0020347A"/>
    <w:rsid w:val="00257A7E"/>
    <w:rsid w:val="002642D9"/>
    <w:rsid w:val="0028336E"/>
    <w:rsid w:val="002A5D42"/>
    <w:rsid w:val="002A5DBD"/>
    <w:rsid w:val="002B02B7"/>
    <w:rsid w:val="00314506"/>
    <w:rsid w:val="003407A8"/>
    <w:rsid w:val="00343144"/>
    <w:rsid w:val="00357410"/>
    <w:rsid w:val="003727DB"/>
    <w:rsid w:val="003E1655"/>
    <w:rsid w:val="003E539D"/>
    <w:rsid w:val="00404EB5"/>
    <w:rsid w:val="00435D04"/>
    <w:rsid w:val="004B3447"/>
    <w:rsid w:val="004E7B57"/>
    <w:rsid w:val="005017C9"/>
    <w:rsid w:val="00517281"/>
    <w:rsid w:val="00526086"/>
    <w:rsid w:val="005B3FD6"/>
    <w:rsid w:val="005D33DF"/>
    <w:rsid w:val="005D4DD0"/>
    <w:rsid w:val="005F0C2F"/>
    <w:rsid w:val="00671696"/>
    <w:rsid w:val="00733D8A"/>
    <w:rsid w:val="0075431F"/>
    <w:rsid w:val="0079491E"/>
    <w:rsid w:val="007F2399"/>
    <w:rsid w:val="007F4D17"/>
    <w:rsid w:val="007F7787"/>
    <w:rsid w:val="00837EB8"/>
    <w:rsid w:val="00863131"/>
    <w:rsid w:val="00893E13"/>
    <w:rsid w:val="008B346F"/>
    <w:rsid w:val="008B63D1"/>
    <w:rsid w:val="0092519A"/>
    <w:rsid w:val="00926E40"/>
    <w:rsid w:val="00964898"/>
    <w:rsid w:val="00977D1E"/>
    <w:rsid w:val="009C6866"/>
    <w:rsid w:val="00A20C68"/>
    <w:rsid w:val="00A34355"/>
    <w:rsid w:val="00A710CE"/>
    <w:rsid w:val="00AC75C4"/>
    <w:rsid w:val="00AE7748"/>
    <w:rsid w:val="00B17416"/>
    <w:rsid w:val="00B65178"/>
    <w:rsid w:val="00BA4DD0"/>
    <w:rsid w:val="00BC5574"/>
    <w:rsid w:val="00C059EB"/>
    <w:rsid w:val="00C11E00"/>
    <w:rsid w:val="00C11F6F"/>
    <w:rsid w:val="00C13387"/>
    <w:rsid w:val="00C55E82"/>
    <w:rsid w:val="00CD3F3F"/>
    <w:rsid w:val="00CE34DE"/>
    <w:rsid w:val="00CE4DEB"/>
    <w:rsid w:val="00CE68BF"/>
    <w:rsid w:val="00CE7959"/>
    <w:rsid w:val="00D20BDE"/>
    <w:rsid w:val="00D20BFA"/>
    <w:rsid w:val="00D247AB"/>
    <w:rsid w:val="00D322B1"/>
    <w:rsid w:val="00D3389C"/>
    <w:rsid w:val="00D57426"/>
    <w:rsid w:val="00D60506"/>
    <w:rsid w:val="00E33D4A"/>
    <w:rsid w:val="00E47CEC"/>
    <w:rsid w:val="00EA0551"/>
    <w:rsid w:val="00EA7483"/>
    <w:rsid w:val="00F01DC9"/>
    <w:rsid w:val="00F45DFE"/>
    <w:rsid w:val="00F52E00"/>
    <w:rsid w:val="00F950E0"/>
    <w:rsid w:val="00FB10E7"/>
    <w:rsid w:val="00FB20C7"/>
    <w:rsid w:val="00FC706A"/>
    <w:rsid w:val="00FD41C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610D5"/>
  <w15:chartTrackingRefBased/>
  <w15:docId w15:val="{920CBC33-D025-400D-87A1-E388C646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D17"/>
    <w:pPr>
      <w:tabs>
        <w:tab w:val="center" w:pos="4536"/>
        <w:tab w:val="right" w:pos="9072"/>
      </w:tabs>
      <w:spacing w:after="120" w:line="360" w:lineRule="auto"/>
      <w:jc w:val="both"/>
    </w:pPr>
    <w:rPr>
      <w:rFonts w:ascii="Arial" w:hAnsi="Arial" w:cs="Arial"/>
    </w:rPr>
  </w:style>
  <w:style w:type="paragraph" w:styleId="Titre1">
    <w:name w:val="heading 1"/>
    <w:basedOn w:val="Normal"/>
    <w:next w:val="Normal"/>
    <w:link w:val="Titre1Car"/>
    <w:uiPriority w:val="9"/>
    <w:qFormat/>
    <w:rsid w:val="00A20C68"/>
    <w:pPr>
      <w:keepNext/>
      <w:numPr>
        <w:numId w:val="1"/>
      </w:numPr>
      <w:spacing w:before="480"/>
      <w:ind w:left="357" w:hanging="357"/>
      <w:outlineLvl w:val="0"/>
    </w:pPr>
    <w:rPr>
      <w:b/>
      <w:bCs/>
      <w:color w:val="283583"/>
      <w:sz w:val="28"/>
      <w:szCs w:val="28"/>
    </w:rPr>
  </w:style>
  <w:style w:type="paragraph" w:styleId="Titre2">
    <w:name w:val="heading 2"/>
    <w:basedOn w:val="Normal"/>
    <w:next w:val="Normal"/>
    <w:link w:val="Titre2Car"/>
    <w:uiPriority w:val="9"/>
    <w:unhideWhenUsed/>
    <w:qFormat/>
    <w:rsid w:val="00A20C68"/>
    <w:pPr>
      <w:numPr>
        <w:ilvl w:val="1"/>
        <w:numId w:val="1"/>
      </w:numPr>
      <w:spacing w:before="360"/>
      <w:ind w:left="788" w:hanging="431"/>
      <w:outlineLvl w:val="1"/>
    </w:pPr>
    <w:rPr>
      <w:b/>
      <w:bCs/>
      <w:color w:val="283583"/>
      <w:sz w:val="24"/>
      <w:szCs w:val="24"/>
    </w:rPr>
  </w:style>
  <w:style w:type="paragraph" w:styleId="Titre3">
    <w:name w:val="heading 3"/>
    <w:basedOn w:val="Normal"/>
    <w:next w:val="Normal"/>
    <w:link w:val="Titre3Car"/>
    <w:uiPriority w:val="9"/>
    <w:unhideWhenUsed/>
    <w:qFormat/>
    <w:rsid w:val="00257A7E"/>
    <w:pPr>
      <w:keepNext/>
      <w:spacing w:after="0"/>
      <w:ind w:left="425"/>
      <w:outlineLvl w:val="2"/>
    </w:pPr>
    <w:rPr>
      <w:b/>
      <w:bCs/>
      <w:color w:val="000000" w:themeColor="text1"/>
    </w:rPr>
  </w:style>
  <w:style w:type="paragraph" w:styleId="Titre4">
    <w:name w:val="heading 4"/>
    <w:basedOn w:val="Normal"/>
    <w:next w:val="Normal"/>
    <w:link w:val="Titre4Car"/>
    <w:uiPriority w:val="9"/>
    <w:semiHidden/>
    <w:unhideWhenUsed/>
    <w:qFormat/>
    <w:rsid w:val="008B63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63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63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63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63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63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0C68"/>
    <w:rPr>
      <w:rFonts w:ascii="Arial" w:hAnsi="Arial" w:cs="Arial"/>
      <w:b/>
      <w:bCs/>
      <w:color w:val="283583"/>
      <w:sz w:val="28"/>
      <w:szCs w:val="28"/>
    </w:rPr>
  </w:style>
  <w:style w:type="character" w:customStyle="1" w:styleId="Titre2Car">
    <w:name w:val="Titre 2 Car"/>
    <w:basedOn w:val="Policepardfaut"/>
    <w:link w:val="Titre2"/>
    <w:uiPriority w:val="9"/>
    <w:rsid w:val="00A20C68"/>
    <w:rPr>
      <w:rFonts w:ascii="Arial" w:hAnsi="Arial" w:cs="Arial"/>
      <w:b/>
      <w:bCs/>
      <w:color w:val="283583"/>
      <w:sz w:val="24"/>
      <w:szCs w:val="24"/>
    </w:rPr>
  </w:style>
  <w:style w:type="character" w:customStyle="1" w:styleId="Titre3Car">
    <w:name w:val="Titre 3 Car"/>
    <w:basedOn w:val="Policepardfaut"/>
    <w:link w:val="Titre3"/>
    <w:uiPriority w:val="9"/>
    <w:rsid w:val="00257A7E"/>
    <w:rPr>
      <w:rFonts w:ascii="Arial" w:hAnsi="Arial" w:cs="Arial"/>
      <w:b/>
      <w:bCs/>
      <w:color w:val="000000" w:themeColor="text1"/>
    </w:rPr>
  </w:style>
  <w:style w:type="character" w:customStyle="1" w:styleId="Titre4Car">
    <w:name w:val="Titre 4 Car"/>
    <w:basedOn w:val="Policepardfaut"/>
    <w:link w:val="Titre4"/>
    <w:uiPriority w:val="9"/>
    <w:semiHidden/>
    <w:rsid w:val="008B63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63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63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63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63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63D1"/>
    <w:rPr>
      <w:rFonts w:eastAsiaTheme="majorEastAsia" w:cstheme="majorBidi"/>
      <w:color w:val="272727" w:themeColor="text1" w:themeTint="D8"/>
    </w:rPr>
  </w:style>
  <w:style w:type="paragraph" w:styleId="Titre">
    <w:name w:val="Title"/>
    <w:basedOn w:val="Normal"/>
    <w:next w:val="Normal"/>
    <w:link w:val="TitreCar"/>
    <w:uiPriority w:val="10"/>
    <w:qFormat/>
    <w:rsid w:val="008B6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63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63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63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63D1"/>
    <w:pPr>
      <w:spacing w:before="160"/>
      <w:jc w:val="center"/>
    </w:pPr>
    <w:rPr>
      <w:i/>
      <w:iCs/>
      <w:color w:val="404040" w:themeColor="text1" w:themeTint="BF"/>
    </w:rPr>
  </w:style>
  <w:style w:type="character" w:customStyle="1" w:styleId="CitationCar">
    <w:name w:val="Citation Car"/>
    <w:basedOn w:val="Policepardfaut"/>
    <w:link w:val="Citation"/>
    <w:uiPriority w:val="29"/>
    <w:rsid w:val="008B63D1"/>
    <w:rPr>
      <w:i/>
      <w:iCs/>
      <w:color w:val="404040" w:themeColor="text1" w:themeTint="BF"/>
    </w:rPr>
  </w:style>
  <w:style w:type="paragraph" w:styleId="Paragraphedeliste">
    <w:name w:val="List Paragraph"/>
    <w:basedOn w:val="Normal"/>
    <w:uiPriority w:val="34"/>
    <w:qFormat/>
    <w:rsid w:val="008B63D1"/>
    <w:pPr>
      <w:ind w:left="720"/>
      <w:contextualSpacing/>
    </w:pPr>
  </w:style>
  <w:style w:type="character" w:styleId="Accentuationintense">
    <w:name w:val="Intense Emphasis"/>
    <w:basedOn w:val="Policepardfaut"/>
    <w:uiPriority w:val="21"/>
    <w:qFormat/>
    <w:rsid w:val="008B63D1"/>
    <w:rPr>
      <w:i/>
      <w:iCs/>
      <w:color w:val="0F4761" w:themeColor="accent1" w:themeShade="BF"/>
    </w:rPr>
  </w:style>
  <w:style w:type="paragraph" w:styleId="Citationintense">
    <w:name w:val="Intense Quote"/>
    <w:basedOn w:val="Normal"/>
    <w:next w:val="Normal"/>
    <w:link w:val="CitationintenseCar"/>
    <w:uiPriority w:val="30"/>
    <w:qFormat/>
    <w:rsid w:val="008B6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63D1"/>
    <w:rPr>
      <w:i/>
      <w:iCs/>
      <w:color w:val="0F4761" w:themeColor="accent1" w:themeShade="BF"/>
    </w:rPr>
  </w:style>
  <w:style w:type="character" w:styleId="Rfrenceintense">
    <w:name w:val="Intense Reference"/>
    <w:basedOn w:val="Policepardfaut"/>
    <w:uiPriority w:val="32"/>
    <w:qFormat/>
    <w:rsid w:val="008B63D1"/>
    <w:rPr>
      <w:b/>
      <w:bCs/>
      <w:smallCaps/>
      <w:color w:val="0F4761" w:themeColor="accent1" w:themeShade="BF"/>
      <w:spacing w:val="5"/>
    </w:rPr>
  </w:style>
  <w:style w:type="paragraph" w:styleId="En-tte">
    <w:name w:val="header"/>
    <w:basedOn w:val="Normal"/>
    <w:link w:val="En-tteCar"/>
    <w:uiPriority w:val="99"/>
    <w:unhideWhenUsed/>
    <w:rsid w:val="008B63D1"/>
    <w:pPr>
      <w:spacing w:after="0" w:line="240" w:lineRule="auto"/>
    </w:pPr>
  </w:style>
  <w:style w:type="character" w:customStyle="1" w:styleId="En-tteCar">
    <w:name w:val="En-tête Car"/>
    <w:basedOn w:val="Policepardfaut"/>
    <w:link w:val="En-tte"/>
    <w:uiPriority w:val="99"/>
    <w:rsid w:val="008B63D1"/>
  </w:style>
  <w:style w:type="paragraph" w:styleId="Pieddepage">
    <w:name w:val="footer"/>
    <w:basedOn w:val="Normal"/>
    <w:link w:val="PieddepageCar"/>
    <w:uiPriority w:val="99"/>
    <w:unhideWhenUsed/>
    <w:rsid w:val="008B63D1"/>
    <w:pPr>
      <w:spacing w:after="0" w:line="240" w:lineRule="auto"/>
    </w:pPr>
  </w:style>
  <w:style w:type="character" w:customStyle="1" w:styleId="PieddepageCar">
    <w:name w:val="Pied de page Car"/>
    <w:basedOn w:val="Policepardfaut"/>
    <w:link w:val="Pieddepage"/>
    <w:uiPriority w:val="99"/>
    <w:rsid w:val="008B63D1"/>
  </w:style>
  <w:style w:type="character" w:styleId="Lienhypertexte">
    <w:name w:val="Hyperlink"/>
    <w:basedOn w:val="Policepardfaut"/>
    <w:uiPriority w:val="99"/>
    <w:unhideWhenUsed/>
    <w:rsid w:val="007F7787"/>
    <w:rPr>
      <w:color w:val="467886" w:themeColor="hyperlink"/>
      <w:u w:val="single"/>
    </w:rPr>
  </w:style>
  <w:style w:type="character" w:styleId="Mentionnonrsolue">
    <w:name w:val="Unresolved Mention"/>
    <w:basedOn w:val="Policepardfaut"/>
    <w:uiPriority w:val="99"/>
    <w:semiHidden/>
    <w:unhideWhenUsed/>
    <w:rsid w:val="007F7787"/>
    <w:rPr>
      <w:color w:val="605E5C"/>
      <w:shd w:val="clear" w:color="auto" w:fill="E1DFDD"/>
    </w:rPr>
  </w:style>
  <w:style w:type="paragraph" w:styleId="Bibliographie">
    <w:name w:val="Bibliography"/>
    <w:basedOn w:val="Normal"/>
    <w:next w:val="Normal"/>
    <w:uiPriority w:val="37"/>
    <w:semiHidden/>
    <w:unhideWhenUsed/>
    <w:rsid w:val="00C55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503552">
      <w:bodyDiv w:val="1"/>
      <w:marLeft w:val="0"/>
      <w:marRight w:val="0"/>
      <w:marTop w:val="0"/>
      <w:marBottom w:val="0"/>
      <w:divBdr>
        <w:top w:val="none" w:sz="0" w:space="0" w:color="auto"/>
        <w:left w:val="none" w:sz="0" w:space="0" w:color="auto"/>
        <w:bottom w:val="none" w:sz="0" w:space="0" w:color="auto"/>
        <w:right w:val="none" w:sz="0" w:space="0" w:color="auto"/>
      </w:divBdr>
    </w:div>
    <w:div w:id="1747796922">
      <w:bodyDiv w:val="1"/>
      <w:marLeft w:val="0"/>
      <w:marRight w:val="0"/>
      <w:marTop w:val="0"/>
      <w:marBottom w:val="0"/>
      <w:divBdr>
        <w:top w:val="none" w:sz="0" w:space="0" w:color="auto"/>
        <w:left w:val="none" w:sz="0" w:space="0" w:color="auto"/>
        <w:bottom w:val="none" w:sz="0" w:space="0" w:color="auto"/>
        <w:right w:val="none" w:sz="0" w:space="0" w:color="auto"/>
      </w:divBdr>
    </w:div>
    <w:div w:id="2129690404">
      <w:bodyDiv w:val="1"/>
      <w:marLeft w:val="0"/>
      <w:marRight w:val="0"/>
      <w:marTop w:val="0"/>
      <w:marBottom w:val="0"/>
      <w:divBdr>
        <w:top w:val="none" w:sz="0" w:space="0" w:color="auto"/>
        <w:left w:val="none" w:sz="0" w:space="0" w:color="auto"/>
        <w:bottom w:val="none" w:sz="0" w:space="0" w:color="auto"/>
        <w:right w:val="none" w:sz="0" w:space="0" w:color="auto"/>
      </w:divBdr>
      <w:divsChild>
        <w:div w:id="250093460">
          <w:marLeft w:val="0"/>
          <w:marRight w:val="0"/>
          <w:marTop w:val="0"/>
          <w:marBottom w:val="0"/>
          <w:divBdr>
            <w:top w:val="none" w:sz="0" w:space="0" w:color="auto"/>
            <w:left w:val="none" w:sz="0" w:space="0" w:color="auto"/>
            <w:bottom w:val="none" w:sz="0" w:space="0" w:color="auto"/>
            <w:right w:val="single" w:sz="6" w:space="0" w:color="DDDDD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d\OneDrive%20-%20Universit&#233;%20de%20Fribourg\Cours\TPR%20-%20Travaux%20pratiques%20de%20recherche\_Revue\Mod&#232;les\Gabarit%20article%20-%20text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3C6F-FB6B-472D-835C-1A270AFD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 article - texte.dotx</Template>
  <TotalTime>0</TotalTime>
  <Pages>2</Pages>
  <Words>264</Words>
  <Characters>1454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UNIFR</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David</dc:creator>
  <cp:keywords/>
  <dc:description/>
  <cp:lastModifiedBy>JAN David</cp:lastModifiedBy>
  <cp:revision>1</cp:revision>
  <dcterms:created xsi:type="dcterms:W3CDTF">2026-02-16T08:41:00Z</dcterms:created>
  <dcterms:modified xsi:type="dcterms:W3CDTF">2026-02-16T08:42:00Z</dcterms:modified>
</cp:coreProperties>
</file>